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B6" w:rsidRPr="00777800" w:rsidRDefault="007169B6" w:rsidP="00777800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湖南工商大学</w:t>
      </w:r>
      <w:r w:rsidRPr="00777800">
        <w:rPr>
          <w:rFonts w:cs="宋体" w:hint="eastAsia"/>
          <w:b/>
          <w:bCs/>
          <w:sz w:val="36"/>
          <w:szCs w:val="36"/>
        </w:rPr>
        <w:t>离退休</w:t>
      </w:r>
      <w:r>
        <w:rPr>
          <w:rFonts w:cs="宋体" w:hint="eastAsia"/>
          <w:b/>
          <w:bCs/>
          <w:sz w:val="36"/>
          <w:szCs w:val="36"/>
        </w:rPr>
        <w:t>党支部</w:t>
      </w:r>
      <w:r w:rsidRPr="00777800">
        <w:rPr>
          <w:rFonts w:cs="宋体" w:hint="eastAsia"/>
          <w:b/>
          <w:bCs/>
          <w:sz w:val="36"/>
          <w:szCs w:val="36"/>
        </w:rPr>
        <w:t>活动审批表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5862"/>
      </w:tblGrid>
      <w:tr w:rsidR="007169B6" w:rsidRPr="0052186C">
        <w:trPr>
          <w:trHeight w:val="763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申请</w:t>
            </w:r>
            <w:r>
              <w:rPr>
                <w:rFonts w:cs="宋体" w:hint="eastAsia"/>
                <w:sz w:val="32"/>
                <w:szCs w:val="32"/>
              </w:rPr>
              <w:t>党支部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</w:rPr>
            </w:pPr>
            <w:r w:rsidRPr="0052186C">
              <w:t xml:space="preserve">                          </w:t>
            </w:r>
          </w:p>
        </w:tc>
      </w:tr>
      <w:tr w:rsidR="007169B6" w:rsidRPr="0052186C">
        <w:trPr>
          <w:trHeight w:val="773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活动时间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906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活动地点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活动人数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2282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活动内容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1236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申请车辆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1409"/>
        </w:trPr>
        <w:tc>
          <w:tcPr>
            <w:tcW w:w="2660" w:type="dxa"/>
            <w:vAlign w:val="center"/>
          </w:tcPr>
          <w:p w:rsidR="007169B6" w:rsidRPr="005E65D3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E65D3">
              <w:rPr>
                <w:rFonts w:cs="宋体" w:hint="eastAsia"/>
                <w:sz w:val="32"/>
                <w:szCs w:val="32"/>
              </w:rPr>
              <w:t>离退休党</w:t>
            </w:r>
            <w:r>
              <w:rPr>
                <w:rFonts w:cs="宋体" w:hint="eastAsia"/>
                <w:sz w:val="32"/>
                <w:szCs w:val="32"/>
              </w:rPr>
              <w:t>委</w:t>
            </w:r>
            <w:r w:rsidRPr="0052186C">
              <w:rPr>
                <w:rFonts w:cs="宋体" w:hint="eastAsia"/>
                <w:sz w:val="32"/>
                <w:szCs w:val="32"/>
              </w:rPr>
              <w:t>意见</w:t>
            </w:r>
          </w:p>
        </w:tc>
        <w:tc>
          <w:tcPr>
            <w:tcW w:w="5862" w:type="dxa"/>
            <w:vAlign w:val="bottom"/>
          </w:tcPr>
          <w:p w:rsidR="007169B6" w:rsidRPr="0052186C" w:rsidRDefault="007169B6" w:rsidP="00AB3E1D">
            <w:pPr>
              <w:rPr>
                <w:rFonts w:cs="Times New Roman"/>
              </w:rPr>
            </w:pPr>
          </w:p>
        </w:tc>
      </w:tr>
      <w:tr w:rsidR="007169B6" w:rsidRPr="0052186C">
        <w:trPr>
          <w:trHeight w:val="1918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分管校领导审批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1532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随行工作人员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7169B6" w:rsidRPr="0052186C">
        <w:trPr>
          <w:trHeight w:val="1279"/>
        </w:trPr>
        <w:tc>
          <w:tcPr>
            <w:tcW w:w="2660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备注</w:t>
            </w:r>
          </w:p>
        </w:tc>
        <w:tc>
          <w:tcPr>
            <w:tcW w:w="5862" w:type="dxa"/>
            <w:vAlign w:val="center"/>
          </w:tcPr>
          <w:p w:rsidR="007169B6" w:rsidRPr="0052186C" w:rsidRDefault="007169B6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:rsidR="007169B6" w:rsidRPr="00AB3E1D" w:rsidRDefault="007169B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3E1D">
        <w:rPr>
          <w:rFonts w:cs="宋体" w:hint="eastAsia"/>
          <w:sz w:val="28"/>
          <w:szCs w:val="28"/>
        </w:rPr>
        <w:t>填表时间：</w:t>
      </w:r>
      <w:r>
        <w:rPr>
          <w:sz w:val="28"/>
          <w:szCs w:val="28"/>
        </w:rPr>
        <w:t xml:space="preserve">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sectPr w:rsidR="007169B6" w:rsidRPr="00AB3E1D" w:rsidSect="000C075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9B6" w:rsidRDefault="007169B6" w:rsidP="00802E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69B6" w:rsidRDefault="007169B6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B6" w:rsidRDefault="007169B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9B6" w:rsidRDefault="007169B6" w:rsidP="00802E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69B6" w:rsidRDefault="007169B6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B6" w:rsidRDefault="007169B6" w:rsidP="00802E4D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800"/>
    <w:rsid w:val="00001881"/>
    <w:rsid w:val="00002525"/>
    <w:rsid w:val="00002E91"/>
    <w:rsid w:val="00003098"/>
    <w:rsid w:val="00004E71"/>
    <w:rsid w:val="00005E17"/>
    <w:rsid w:val="00007BF4"/>
    <w:rsid w:val="00010609"/>
    <w:rsid w:val="00010CB0"/>
    <w:rsid w:val="00010FB3"/>
    <w:rsid w:val="00011582"/>
    <w:rsid w:val="00012404"/>
    <w:rsid w:val="0001287B"/>
    <w:rsid w:val="00013129"/>
    <w:rsid w:val="0001357F"/>
    <w:rsid w:val="00016D88"/>
    <w:rsid w:val="00020222"/>
    <w:rsid w:val="00021B93"/>
    <w:rsid w:val="000227CB"/>
    <w:rsid w:val="00023EDB"/>
    <w:rsid w:val="00031330"/>
    <w:rsid w:val="00032272"/>
    <w:rsid w:val="00033E6D"/>
    <w:rsid w:val="0003714F"/>
    <w:rsid w:val="00044109"/>
    <w:rsid w:val="000442AC"/>
    <w:rsid w:val="00045B43"/>
    <w:rsid w:val="00045DA3"/>
    <w:rsid w:val="000475B0"/>
    <w:rsid w:val="00050190"/>
    <w:rsid w:val="00050E34"/>
    <w:rsid w:val="000521FD"/>
    <w:rsid w:val="000527D8"/>
    <w:rsid w:val="000528CC"/>
    <w:rsid w:val="00052FC5"/>
    <w:rsid w:val="00053290"/>
    <w:rsid w:val="000552F0"/>
    <w:rsid w:val="00061056"/>
    <w:rsid w:val="00063030"/>
    <w:rsid w:val="00063E85"/>
    <w:rsid w:val="000652A1"/>
    <w:rsid w:val="00066E3B"/>
    <w:rsid w:val="00070EA9"/>
    <w:rsid w:val="0007279A"/>
    <w:rsid w:val="000727B4"/>
    <w:rsid w:val="00076097"/>
    <w:rsid w:val="00077D24"/>
    <w:rsid w:val="00081066"/>
    <w:rsid w:val="0008187B"/>
    <w:rsid w:val="000819E0"/>
    <w:rsid w:val="00083875"/>
    <w:rsid w:val="0008410A"/>
    <w:rsid w:val="00084737"/>
    <w:rsid w:val="00086DE7"/>
    <w:rsid w:val="00091A72"/>
    <w:rsid w:val="00091E3D"/>
    <w:rsid w:val="000929C1"/>
    <w:rsid w:val="00092DC2"/>
    <w:rsid w:val="00096449"/>
    <w:rsid w:val="000969B8"/>
    <w:rsid w:val="000A11D8"/>
    <w:rsid w:val="000A293C"/>
    <w:rsid w:val="000A2B43"/>
    <w:rsid w:val="000A319B"/>
    <w:rsid w:val="000A3985"/>
    <w:rsid w:val="000A3AEE"/>
    <w:rsid w:val="000A42CC"/>
    <w:rsid w:val="000A4DD2"/>
    <w:rsid w:val="000A5134"/>
    <w:rsid w:val="000A5316"/>
    <w:rsid w:val="000B0428"/>
    <w:rsid w:val="000B20BC"/>
    <w:rsid w:val="000B3E41"/>
    <w:rsid w:val="000B5D74"/>
    <w:rsid w:val="000B763C"/>
    <w:rsid w:val="000B7774"/>
    <w:rsid w:val="000B7EF6"/>
    <w:rsid w:val="000C0758"/>
    <w:rsid w:val="000C2472"/>
    <w:rsid w:val="000C26B9"/>
    <w:rsid w:val="000C2A39"/>
    <w:rsid w:val="000C2B6D"/>
    <w:rsid w:val="000C4E04"/>
    <w:rsid w:val="000C6737"/>
    <w:rsid w:val="000C6F9C"/>
    <w:rsid w:val="000C7653"/>
    <w:rsid w:val="000D1300"/>
    <w:rsid w:val="000D325B"/>
    <w:rsid w:val="000D39E6"/>
    <w:rsid w:val="000D4653"/>
    <w:rsid w:val="000D4A7C"/>
    <w:rsid w:val="000D50FC"/>
    <w:rsid w:val="000D5E3A"/>
    <w:rsid w:val="000D7B3C"/>
    <w:rsid w:val="000E09F2"/>
    <w:rsid w:val="000E7130"/>
    <w:rsid w:val="000F0016"/>
    <w:rsid w:val="000F06F1"/>
    <w:rsid w:val="000F2146"/>
    <w:rsid w:val="000F36D9"/>
    <w:rsid w:val="000F3F0C"/>
    <w:rsid w:val="000F4E60"/>
    <w:rsid w:val="000F51C9"/>
    <w:rsid w:val="000F715E"/>
    <w:rsid w:val="00102420"/>
    <w:rsid w:val="00102897"/>
    <w:rsid w:val="001033AB"/>
    <w:rsid w:val="00105D0E"/>
    <w:rsid w:val="0011246F"/>
    <w:rsid w:val="0011267A"/>
    <w:rsid w:val="00113CE0"/>
    <w:rsid w:val="00113DB5"/>
    <w:rsid w:val="00114355"/>
    <w:rsid w:val="001201F7"/>
    <w:rsid w:val="00120B2E"/>
    <w:rsid w:val="001221D3"/>
    <w:rsid w:val="001227A2"/>
    <w:rsid w:val="00123D5A"/>
    <w:rsid w:val="00123F0E"/>
    <w:rsid w:val="00126127"/>
    <w:rsid w:val="00126251"/>
    <w:rsid w:val="0012728C"/>
    <w:rsid w:val="001303DE"/>
    <w:rsid w:val="001305AD"/>
    <w:rsid w:val="001316D1"/>
    <w:rsid w:val="001319A8"/>
    <w:rsid w:val="001344ED"/>
    <w:rsid w:val="00134FBF"/>
    <w:rsid w:val="00135470"/>
    <w:rsid w:val="001376E7"/>
    <w:rsid w:val="001407E7"/>
    <w:rsid w:val="00143EDE"/>
    <w:rsid w:val="0014455E"/>
    <w:rsid w:val="0014462F"/>
    <w:rsid w:val="001468BF"/>
    <w:rsid w:val="00147994"/>
    <w:rsid w:val="00153F8E"/>
    <w:rsid w:val="00156B27"/>
    <w:rsid w:val="001625D3"/>
    <w:rsid w:val="00165E4F"/>
    <w:rsid w:val="00166DF3"/>
    <w:rsid w:val="001676D1"/>
    <w:rsid w:val="00171E6A"/>
    <w:rsid w:val="00172C0A"/>
    <w:rsid w:val="00177263"/>
    <w:rsid w:val="00177744"/>
    <w:rsid w:val="001812B6"/>
    <w:rsid w:val="00181336"/>
    <w:rsid w:val="00181C63"/>
    <w:rsid w:val="0018202A"/>
    <w:rsid w:val="00183B27"/>
    <w:rsid w:val="00186028"/>
    <w:rsid w:val="00187D94"/>
    <w:rsid w:val="001912E2"/>
    <w:rsid w:val="001914C9"/>
    <w:rsid w:val="00191FFB"/>
    <w:rsid w:val="001932EC"/>
    <w:rsid w:val="001944D4"/>
    <w:rsid w:val="00197130"/>
    <w:rsid w:val="0019738D"/>
    <w:rsid w:val="00197A31"/>
    <w:rsid w:val="00197FC5"/>
    <w:rsid w:val="001A0522"/>
    <w:rsid w:val="001A0D13"/>
    <w:rsid w:val="001A0E84"/>
    <w:rsid w:val="001A21D7"/>
    <w:rsid w:val="001A323F"/>
    <w:rsid w:val="001A4984"/>
    <w:rsid w:val="001A4E3A"/>
    <w:rsid w:val="001A5FC2"/>
    <w:rsid w:val="001A6917"/>
    <w:rsid w:val="001A76F4"/>
    <w:rsid w:val="001B046C"/>
    <w:rsid w:val="001B07AF"/>
    <w:rsid w:val="001B0F7E"/>
    <w:rsid w:val="001B13D0"/>
    <w:rsid w:val="001B2F06"/>
    <w:rsid w:val="001B4669"/>
    <w:rsid w:val="001B4F7A"/>
    <w:rsid w:val="001B5862"/>
    <w:rsid w:val="001B7D03"/>
    <w:rsid w:val="001C4709"/>
    <w:rsid w:val="001C5526"/>
    <w:rsid w:val="001C5E3B"/>
    <w:rsid w:val="001C6348"/>
    <w:rsid w:val="001C6F7D"/>
    <w:rsid w:val="001C7464"/>
    <w:rsid w:val="001C7939"/>
    <w:rsid w:val="001D184B"/>
    <w:rsid w:val="001D1EB7"/>
    <w:rsid w:val="001D34CA"/>
    <w:rsid w:val="001D4DA8"/>
    <w:rsid w:val="001E3B53"/>
    <w:rsid w:val="001E418B"/>
    <w:rsid w:val="001E468E"/>
    <w:rsid w:val="001E4F6C"/>
    <w:rsid w:val="001E5C8C"/>
    <w:rsid w:val="001E5F94"/>
    <w:rsid w:val="001E789D"/>
    <w:rsid w:val="001F08A4"/>
    <w:rsid w:val="001F0BDC"/>
    <w:rsid w:val="001F1276"/>
    <w:rsid w:val="001F1495"/>
    <w:rsid w:val="001F6096"/>
    <w:rsid w:val="001F6D0F"/>
    <w:rsid w:val="001F709F"/>
    <w:rsid w:val="002041A2"/>
    <w:rsid w:val="00204778"/>
    <w:rsid w:val="00204913"/>
    <w:rsid w:val="00204FF0"/>
    <w:rsid w:val="00206698"/>
    <w:rsid w:val="0020725E"/>
    <w:rsid w:val="00207893"/>
    <w:rsid w:val="002158D4"/>
    <w:rsid w:val="00215C1D"/>
    <w:rsid w:val="00217997"/>
    <w:rsid w:val="0022021B"/>
    <w:rsid w:val="00220D49"/>
    <w:rsid w:val="002218A5"/>
    <w:rsid w:val="002252F7"/>
    <w:rsid w:val="00226D48"/>
    <w:rsid w:val="00227493"/>
    <w:rsid w:val="00230187"/>
    <w:rsid w:val="00231397"/>
    <w:rsid w:val="00231D8A"/>
    <w:rsid w:val="0023269E"/>
    <w:rsid w:val="00232956"/>
    <w:rsid w:val="00233A09"/>
    <w:rsid w:val="00234D18"/>
    <w:rsid w:val="002358EF"/>
    <w:rsid w:val="00235F72"/>
    <w:rsid w:val="00236E39"/>
    <w:rsid w:val="0024050B"/>
    <w:rsid w:val="002409F7"/>
    <w:rsid w:val="00240F9C"/>
    <w:rsid w:val="00241484"/>
    <w:rsid w:val="00241D62"/>
    <w:rsid w:val="002430B6"/>
    <w:rsid w:val="00244D47"/>
    <w:rsid w:val="00245597"/>
    <w:rsid w:val="00246B44"/>
    <w:rsid w:val="0024772D"/>
    <w:rsid w:val="00250EB4"/>
    <w:rsid w:val="00252A4F"/>
    <w:rsid w:val="002531C7"/>
    <w:rsid w:val="00253354"/>
    <w:rsid w:val="00253D34"/>
    <w:rsid w:val="00255C34"/>
    <w:rsid w:val="00255D11"/>
    <w:rsid w:val="002578B3"/>
    <w:rsid w:val="0026043C"/>
    <w:rsid w:val="002646D8"/>
    <w:rsid w:val="00264C96"/>
    <w:rsid w:val="00264E62"/>
    <w:rsid w:val="002655F2"/>
    <w:rsid w:val="00265CA8"/>
    <w:rsid w:val="00270057"/>
    <w:rsid w:val="00271E66"/>
    <w:rsid w:val="00272371"/>
    <w:rsid w:val="002729E6"/>
    <w:rsid w:val="00274439"/>
    <w:rsid w:val="00274FA9"/>
    <w:rsid w:val="00281AE8"/>
    <w:rsid w:val="00285A43"/>
    <w:rsid w:val="0028608E"/>
    <w:rsid w:val="002872D4"/>
    <w:rsid w:val="00287341"/>
    <w:rsid w:val="00287DDF"/>
    <w:rsid w:val="00294322"/>
    <w:rsid w:val="002946F7"/>
    <w:rsid w:val="00296836"/>
    <w:rsid w:val="00296A1B"/>
    <w:rsid w:val="0029787A"/>
    <w:rsid w:val="002A1599"/>
    <w:rsid w:val="002B4698"/>
    <w:rsid w:val="002B7B6C"/>
    <w:rsid w:val="002C14DD"/>
    <w:rsid w:val="002C1D4E"/>
    <w:rsid w:val="002C21B9"/>
    <w:rsid w:val="002C33DB"/>
    <w:rsid w:val="002C438D"/>
    <w:rsid w:val="002C480E"/>
    <w:rsid w:val="002C4B7E"/>
    <w:rsid w:val="002C4F03"/>
    <w:rsid w:val="002C738D"/>
    <w:rsid w:val="002D1F12"/>
    <w:rsid w:val="002D3F28"/>
    <w:rsid w:val="002D490D"/>
    <w:rsid w:val="002D5BB8"/>
    <w:rsid w:val="002D6046"/>
    <w:rsid w:val="002D65A6"/>
    <w:rsid w:val="002D739C"/>
    <w:rsid w:val="002D7D40"/>
    <w:rsid w:val="002E13CD"/>
    <w:rsid w:val="002E2585"/>
    <w:rsid w:val="002E2656"/>
    <w:rsid w:val="002E3012"/>
    <w:rsid w:val="002E3541"/>
    <w:rsid w:val="002E59A5"/>
    <w:rsid w:val="002E758B"/>
    <w:rsid w:val="002F1023"/>
    <w:rsid w:val="002F1B22"/>
    <w:rsid w:val="002F2139"/>
    <w:rsid w:val="002F39C7"/>
    <w:rsid w:val="002F44BD"/>
    <w:rsid w:val="002F54E8"/>
    <w:rsid w:val="002F5E2E"/>
    <w:rsid w:val="00300FC8"/>
    <w:rsid w:val="003012F8"/>
    <w:rsid w:val="00302509"/>
    <w:rsid w:val="0030566E"/>
    <w:rsid w:val="003064AE"/>
    <w:rsid w:val="003066C1"/>
    <w:rsid w:val="003113E3"/>
    <w:rsid w:val="00311541"/>
    <w:rsid w:val="0031293B"/>
    <w:rsid w:val="00313DED"/>
    <w:rsid w:val="00314E13"/>
    <w:rsid w:val="00316BF8"/>
    <w:rsid w:val="00317442"/>
    <w:rsid w:val="003175EB"/>
    <w:rsid w:val="0032312D"/>
    <w:rsid w:val="0032359A"/>
    <w:rsid w:val="0032605C"/>
    <w:rsid w:val="0034185E"/>
    <w:rsid w:val="00342384"/>
    <w:rsid w:val="0034367F"/>
    <w:rsid w:val="00343F75"/>
    <w:rsid w:val="00345CCE"/>
    <w:rsid w:val="00345E33"/>
    <w:rsid w:val="00346AA3"/>
    <w:rsid w:val="003503BD"/>
    <w:rsid w:val="0035124E"/>
    <w:rsid w:val="003514CA"/>
    <w:rsid w:val="003536D6"/>
    <w:rsid w:val="0035525C"/>
    <w:rsid w:val="00355920"/>
    <w:rsid w:val="00357959"/>
    <w:rsid w:val="003605D7"/>
    <w:rsid w:val="00361C91"/>
    <w:rsid w:val="003663B1"/>
    <w:rsid w:val="003664F3"/>
    <w:rsid w:val="003666AF"/>
    <w:rsid w:val="003674D5"/>
    <w:rsid w:val="00367AB8"/>
    <w:rsid w:val="003713C1"/>
    <w:rsid w:val="00371BCE"/>
    <w:rsid w:val="003735F3"/>
    <w:rsid w:val="00375AFD"/>
    <w:rsid w:val="00376003"/>
    <w:rsid w:val="0037701E"/>
    <w:rsid w:val="00381004"/>
    <w:rsid w:val="00383671"/>
    <w:rsid w:val="00384B87"/>
    <w:rsid w:val="00387A3C"/>
    <w:rsid w:val="003912FE"/>
    <w:rsid w:val="00391485"/>
    <w:rsid w:val="00393EF3"/>
    <w:rsid w:val="00395CFC"/>
    <w:rsid w:val="003975B9"/>
    <w:rsid w:val="003A0355"/>
    <w:rsid w:val="003A0A9B"/>
    <w:rsid w:val="003A0BCC"/>
    <w:rsid w:val="003A1896"/>
    <w:rsid w:val="003A1BE3"/>
    <w:rsid w:val="003A4569"/>
    <w:rsid w:val="003A5FE7"/>
    <w:rsid w:val="003A7E41"/>
    <w:rsid w:val="003B0EA5"/>
    <w:rsid w:val="003B288B"/>
    <w:rsid w:val="003B2EAB"/>
    <w:rsid w:val="003B3730"/>
    <w:rsid w:val="003B4F10"/>
    <w:rsid w:val="003B5895"/>
    <w:rsid w:val="003B5BCD"/>
    <w:rsid w:val="003B7391"/>
    <w:rsid w:val="003B7616"/>
    <w:rsid w:val="003C28D4"/>
    <w:rsid w:val="003C2A0D"/>
    <w:rsid w:val="003C35CE"/>
    <w:rsid w:val="003C3D6B"/>
    <w:rsid w:val="003D1FF9"/>
    <w:rsid w:val="003D21B5"/>
    <w:rsid w:val="003D2CF5"/>
    <w:rsid w:val="003D32E6"/>
    <w:rsid w:val="003D7B97"/>
    <w:rsid w:val="003E0CD3"/>
    <w:rsid w:val="003E1BD3"/>
    <w:rsid w:val="003E1E52"/>
    <w:rsid w:val="003E2FA4"/>
    <w:rsid w:val="003E424E"/>
    <w:rsid w:val="003E4476"/>
    <w:rsid w:val="003E4BCC"/>
    <w:rsid w:val="003E7474"/>
    <w:rsid w:val="003E7E99"/>
    <w:rsid w:val="003F0A63"/>
    <w:rsid w:val="003F1224"/>
    <w:rsid w:val="003F29DD"/>
    <w:rsid w:val="003F4AE4"/>
    <w:rsid w:val="003F4FE3"/>
    <w:rsid w:val="003F5099"/>
    <w:rsid w:val="003F5A40"/>
    <w:rsid w:val="003F5E36"/>
    <w:rsid w:val="003F7289"/>
    <w:rsid w:val="0040048F"/>
    <w:rsid w:val="00400C7E"/>
    <w:rsid w:val="004013B5"/>
    <w:rsid w:val="0040215B"/>
    <w:rsid w:val="00402C33"/>
    <w:rsid w:val="00403450"/>
    <w:rsid w:val="004035A5"/>
    <w:rsid w:val="00404C53"/>
    <w:rsid w:val="00404CE3"/>
    <w:rsid w:val="0040504D"/>
    <w:rsid w:val="00405364"/>
    <w:rsid w:val="0040575A"/>
    <w:rsid w:val="004078C7"/>
    <w:rsid w:val="00411418"/>
    <w:rsid w:val="0041215A"/>
    <w:rsid w:val="00412D4F"/>
    <w:rsid w:val="0041374C"/>
    <w:rsid w:val="00413A81"/>
    <w:rsid w:val="0041453E"/>
    <w:rsid w:val="00415A85"/>
    <w:rsid w:val="00415D0D"/>
    <w:rsid w:val="004170DF"/>
    <w:rsid w:val="00417786"/>
    <w:rsid w:val="00420736"/>
    <w:rsid w:val="00421171"/>
    <w:rsid w:val="00421ACC"/>
    <w:rsid w:val="00421C2E"/>
    <w:rsid w:val="004220DE"/>
    <w:rsid w:val="00422227"/>
    <w:rsid w:val="00423B75"/>
    <w:rsid w:val="00424CFA"/>
    <w:rsid w:val="00424F55"/>
    <w:rsid w:val="00430B42"/>
    <w:rsid w:val="00432957"/>
    <w:rsid w:val="00441607"/>
    <w:rsid w:val="00443E5A"/>
    <w:rsid w:val="00445AD8"/>
    <w:rsid w:val="00446C60"/>
    <w:rsid w:val="00450BDE"/>
    <w:rsid w:val="00451EA2"/>
    <w:rsid w:val="004531F1"/>
    <w:rsid w:val="00454A4E"/>
    <w:rsid w:val="00454C48"/>
    <w:rsid w:val="00454E7C"/>
    <w:rsid w:val="0045529C"/>
    <w:rsid w:val="00456566"/>
    <w:rsid w:val="00457205"/>
    <w:rsid w:val="0045744E"/>
    <w:rsid w:val="00461086"/>
    <w:rsid w:val="00461171"/>
    <w:rsid w:val="00461886"/>
    <w:rsid w:val="0046286B"/>
    <w:rsid w:val="00462E1D"/>
    <w:rsid w:val="00463806"/>
    <w:rsid w:val="0046453D"/>
    <w:rsid w:val="004649FD"/>
    <w:rsid w:val="0046572F"/>
    <w:rsid w:val="00467E9E"/>
    <w:rsid w:val="00473DAA"/>
    <w:rsid w:val="00475AA7"/>
    <w:rsid w:val="0047711C"/>
    <w:rsid w:val="00480C69"/>
    <w:rsid w:val="004827BC"/>
    <w:rsid w:val="004831A8"/>
    <w:rsid w:val="0048365C"/>
    <w:rsid w:val="00483693"/>
    <w:rsid w:val="00486BF4"/>
    <w:rsid w:val="004910C2"/>
    <w:rsid w:val="00491B3A"/>
    <w:rsid w:val="00493F6D"/>
    <w:rsid w:val="004976D0"/>
    <w:rsid w:val="004A2142"/>
    <w:rsid w:val="004A3976"/>
    <w:rsid w:val="004A4325"/>
    <w:rsid w:val="004A6D85"/>
    <w:rsid w:val="004B0183"/>
    <w:rsid w:val="004B079E"/>
    <w:rsid w:val="004B0AE3"/>
    <w:rsid w:val="004B2220"/>
    <w:rsid w:val="004B35AD"/>
    <w:rsid w:val="004C05E8"/>
    <w:rsid w:val="004C24CB"/>
    <w:rsid w:val="004C2841"/>
    <w:rsid w:val="004C39FC"/>
    <w:rsid w:val="004C5711"/>
    <w:rsid w:val="004C6BE9"/>
    <w:rsid w:val="004C6D8B"/>
    <w:rsid w:val="004C7080"/>
    <w:rsid w:val="004C78D2"/>
    <w:rsid w:val="004D0E53"/>
    <w:rsid w:val="004D1C83"/>
    <w:rsid w:val="004D209A"/>
    <w:rsid w:val="004D60B7"/>
    <w:rsid w:val="004D7880"/>
    <w:rsid w:val="004D7F06"/>
    <w:rsid w:val="004E0B33"/>
    <w:rsid w:val="004E0E65"/>
    <w:rsid w:val="004E47D5"/>
    <w:rsid w:val="004E5572"/>
    <w:rsid w:val="004E7175"/>
    <w:rsid w:val="004F00B9"/>
    <w:rsid w:val="004F0A21"/>
    <w:rsid w:val="004F0ECF"/>
    <w:rsid w:val="004F251F"/>
    <w:rsid w:val="004F2A6C"/>
    <w:rsid w:val="004F2BD4"/>
    <w:rsid w:val="004F2E78"/>
    <w:rsid w:val="004F30F7"/>
    <w:rsid w:val="004F3BA0"/>
    <w:rsid w:val="004F5000"/>
    <w:rsid w:val="004F532F"/>
    <w:rsid w:val="004F60E2"/>
    <w:rsid w:val="004F77AE"/>
    <w:rsid w:val="005009D4"/>
    <w:rsid w:val="00504005"/>
    <w:rsid w:val="00505DA4"/>
    <w:rsid w:val="00511B12"/>
    <w:rsid w:val="00511BC7"/>
    <w:rsid w:val="00515B77"/>
    <w:rsid w:val="0052042F"/>
    <w:rsid w:val="00521205"/>
    <w:rsid w:val="0052186C"/>
    <w:rsid w:val="0052284E"/>
    <w:rsid w:val="005228B3"/>
    <w:rsid w:val="00523EE3"/>
    <w:rsid w:val="00526546"/>
    <w:rsid w:val="00530677"/>
    <w:rsid w:val="00536137"/>
    <w:rsid w:val="005370C2"/>
    <w:rsid w:val="0053776A"/>
    <w:rsid w:val="005411E4"/>
    <w:rsid w:val="00541B0B"/>
    <w:rsid w:val="00541C43"/>
    <w:rsid w:val="00541F59"/>
    <w:rsid w:val="00542A47"/>
    <w:rsid w:val="005447DE"/>
    <w:rsid w:val="005457CC"/>
    <w:rsid w:val="00545F8E"/>
    <w:rsid w:val="00547E9D"/>
    <w:rsid w:val="005518E1"/>
    <w:rsid w:val="00552217"/>
    <w:rsid w:val="00552609"/>
    <w:rsid w:val="005539C6"/>
    <w:rsid w:val="00554323"/>
    <w:rsid w:val="005545CA"/>
    <w:rsid w:val="00555542"/>
    <w:rsid w:val="00556502"/>
    <w:rsid w:val="00557471"/>
    <w:rsid w:val="00560421"/>
    <w:rsid w:val="0056096E"/>
    <w:rsid w:val="00561D9A"/>
    <w:rsid w:val="00561DED"/>
    <w:rsid w:val="005644FF"/>
    <w:rsid w:val="005649EC"/>
    <w:rsid w:val="005665CB"/>
    <w:rsid w:val="005668C8"/>
    <w:rsid w:val="00570371"/>
    <w:rsid w:val="00570BC3"/>
    <w:rsid w:val="00572169"/>
    <w:rsid w:val="00573734"/>
    <w:rsid w:val="00573854"/>
    <w:rsid w:val="00573B4F"/>
    <w:rsid w:val="005742FE"/>
    <w:rsid w:val="00574D96"/>
    <w:rsid w:val="0057525C"/>
    <w:rsid w:val="005772B3"/>
    <w:rsid w:val="00580334"/>
    <w:rsid w:val="005810DC"/>
    <w:rsid w:val="00583671"/>
    <w:rsid w:val="00585704"/>
    <w:rsid w:val="00585715"/>
    <w:rsid w:val="00585CB8"/>
    <w:rsid w:val="00586253"/>
    <w:rsid w:val="00591ED3"/>
    <w:rsid w:val="0059353C"/>
    <w:rsid w:val="00593E1B"/>
    <w:rsid w:val="00594783"/>
    <w:rsid w:val="005973C3"/>
    <w:rsid w:val="005976B3"/>
    <w:rsid w:val="005A675E"/>
    <w:rsid w:val="005A6790"/>
    <w:rsid w:val="005B07A6"/>
    <w:rsid w:val="005B29DF"/>
    <w:rsid w:val="005B2B33"/>
    <w:rsid w:val="005B3EF4"/>
    <w:rsid w:val="005B4E76"/>
    <w:rsid w:val="005B65D3"/>
    <w:rsid w:val="005B6683"/>
    <w:rsid w:val="005B78F2"/>
    <w:rsid w:val="005C135C"/>
    <w:rsid w:val="005C2129"/>
    <w:rsid w:val="005C3320"/>
    <w:rsid w:val="005C5567"/>
    <w:rsid w:val="005C608F"/>
    <w:rsid w:val="005C67A1"/>
    <w:rsid w:val="005D038D"/>
    <w:rsid w:val="005D0DDF"/>
    <w:rsid w:val="005D1998"/>
    <w:rsid w:val="005D30CF"/>
    <w:rsid w:val="005D7B6E"/>
    <w:rsid w:val="005D7CD5"/>
    <w:rsid w:val="005E10BA"/>
    <w:rsid w:val="005E24CC"/>
    <w:rsid w:val="005E36D3"/>
    <w:rsid w:val="005E4708"/>
    <w:rsid w:val="005E489A"/>
    <w:rsid w:val="005E5152"/>
    <w:rsid w:val="005E65D3"/>
    <w:rsid w:val="005E6C7F"/>
    <w:rsid w:val="005E7AB1"/>
    <w:rsid w:val="005F0FED"/>
    <w:rsid w:val="005F413F"/>
    <w:rsid w:val="005F554B"/>
    <w:rsid w:val="005F789D"/>
    <w:rsid w:val="00600FB2"/>
    <w:rsid w:val="00601DD2"/>
    <w:rsid w:val="00602E99"/>
    <w:rsid w:val="00603DFB"/>
    <w:rsid w:val="00604826"/>
    <w:rsid w:val="00604AA1"/>
    <w:rsid w:val="00605AE7"/>
    <w:rsid w:val="00606041"/>
    <w:rsid w:val="00607E25"/>
    <w:rsid w:val="00610089"/>
    <w:rsid w:val="00611104"/>
    <w:rsid w:val="00611C53"/>
    <w:rsid w:val="00615EEE"/>
    <w:rsid w:val="0061629D"/>
    <w:rsid w:val="00616EED"/>
    <w:rsid w:val="0062065A"/>
    <w:rsid w:val="006216C0"/>
    <w:rsid w:val="00622079"/>
    <w:rsid w:val="00622C32"/>
    <w:rsid w:val="0063196F"/>
    <w:rsid w:val="00632FF0"/>
    <w:rsid w:val="006347CE"/>
    <w:rsid w:val="00634CEC"/>
    <w:rsid w:val="006354EE"/>
    <w:rsid w:val="006366DC"/>
    <w:rsid w:val="00637ED6"/>
    <w:rsid w:val="00640805"/>
    <w:rsid w:val="00641F47"/>
    <w:rsid w:val="006425AB"/>
    <w:rsid w:val="00642666"/>
    <w:rsid w:val="0064302F"/>
    <w:rsid w:val="00644956"/>
    <w:rsid w:val="006454D9"/>
    <w:rsid w:val="00645E17"/>
    <w:rsid w:val="00646536"/>
    <w:rsid w:val="00647741"/>
    <w:rsid w:val="00647E77"/>
    <w:rsid w:val="00651D0A"/>
    <w:rsid w:val="00652742"/>
    <w:rsid w:val="006532EE"/>
    <w:rsid w:val="00654C60"/>
    <w:rsid w:val="00654CF0"/>
    <w:rsid w:val="00655A4C"/>
    <w:rsid w:val="00655A90"/>
    <w:rsid w:val="00655A9B"/>
    <w:rsid w:val="00655CD7"/>
    <w:rsid w:val="006573D7"/>
    <w:rsid w:val="0066068A"/>
    <w:rsid w:val="006622F0"/>
    <w:rsid w:val="00663192"/>
    <w:rsid w:val="0066409B"/>
    <w:rsid w:val="00665F15"/>
    <w:rsid w:val="0067002D"/>
    <w:rsid w:val="00671A9D"/>
    <w:rsid w:val="00672573"/>
    <w:rsid w:val="0067268C"/>
    <w:rsid w:val="0067326C"/>
    <w:rsid w:val="00673631"/>
    <w:rsid w:val="00673A99"/>
    <w:rsid w:val="00674223"/>
    <w:rsid w:val="006749D8"/>
    <w:rsid w:val="00675825"/>
    <w:rsid w:val="0067772D"/>
    <w:rsid w:val="00677C31"/>
    <w:rsid w:val="006800A1"/>
    <w:rsid w:val="0068055E"/>
    <w:rsid w:val="00682B72"/>
    <w:rsid w:val="00683564"/>
    <w:rsid w:val="00684842"/>
    <w:rsid w:val="00685293"/>
    <w:rsid w:val="00686745"/>
    <w:rsid w:val="00691650"/>
    <w:rsid w:val="00695277"/>
    <w:rsid w:val="00695604"/>
    <w:rsid w:val="00695FDB"/>
    <w:rsid w:val="006A12F6"/>
    <w:rsid w:val="006A139C"/>
    <w:rsid w:val="006A26A0"/>
    <w:rsid w:val="006A4234"/>
    <w:rsid w:val="006B125B"/>
    <w:rsid w:val="006B152D"/>
    <w:rsid w:val="006B1A37"/>
    <w:rsid w:val="006B280E"/>
    <w:rsid w:val="006B2C89"/>
    <w:rsid w:val="006B3320"/>
    <w:rsid w:val="006B33A3"/>
    <w:rsid w:val="006B3954"/>
    <w:rsid w:val="006B4585"/>
    <w:rsid w:val="006B5873"/>
    <w:rsid w:val="006C090E"/>
    <w:rsid w:val="006C0B2F"/>
    <w:rsid w:val="006C1554"/>
    <w:rsid w:val="006C32C2"/>
    <w:rsid w:val="006C38F0"/>
    <w:rsid w:val="006C3BB4"/>
    <w:rsid w:val="006C46DD"/>
    <w:rsid w:val="006C62B5"/>
    <w:rsid w:val="006C7309"/>
    <w:rsid w:val="006D003F"/>
    <w:rsid w:val="006D1FF0"/>
    <w:rsid w:val="006D21F0"/>
    <w:rsid w:val="006D256B"/>
    <w:rsid w:val="006D3BA4"/>
    <w:rsid w:val="006D3EF9"/>
    <w:rsid w:val="006D4366"/>
    <w:rsid w:val="006D6A85"/>
    <w:rsid w:val="006E5922"/>
    <w:rsid w:val="006E6BBF"/>
    <w:rsid w:val="006F0007"/>
    <w:rsid w:val="006F08AD"/>
    <w:rsid w:val="006F1335"/>
    <w:rsid w:val="006F2CDA"/>
    <w:rsid w:val="006F2D2E"/>
    <w:rsid w:val="006F3B08"/>
    <w:rsid w:val="006F465C"/>
    <w:rsid w:val="00700C3D"/>
    <w:rsid w:val="007054B5"/>
    <w:rsid w:val="00705A3D"/>
    <w:rsid w:val="00707576"/>
    <w:rsid w:val="007077F7"/>
    <w:rsid w:val="007109DA"/>
    <w:rsid w:val="0071555E"/>
    <w:rsid w:val="007169B6"/>
    <w:rsid w:val="0072070F"/>
    <w:rsid w:val="0072097F"/>
    <w:rsid w:val="00721FCE"/>
    <w:rsid w:val="00723372"/>
    <w:rsid w:val="007246EA"/>
    <w:rsid w:val="007252ED"/>
    <w:rsid w:val="0072609D"/>
    <w:rsid w:val="00727DB7"/>
    <w:rsid w:val="00730F28"/>
    <w:rsid w:val="00732521"/>
    <w:rsid w:val="00733271"/>
    <w:rsid w:val="00733C76"/>
    <w:rsid w:val="007346CE"/>
    <w:rsid w:val="007350DA"/>
    <w:rsid w:val="007353DE"/>
    <w:rsid w:val="00737775"/>
    <w:rsid w:val="007405BE"/>
    <w:rsid w:val="00741403"/>
    <w:rsid w:val="00742EED"/>
    <w:rsid w:val="00743A86"/>
    <w:rsid w:val="00744F9B"/>
    <w:rsid w:val="00746249"/>
    <w:rsid w:val="00746DDA"/>
    <w:rsid w:val="00750493"/>
    <w:rsid w:val="00751354"/>
    <w:rsid w:val="0075195C"/>
    <w:rsid w:val="00754531"/>
    <w:rsid w:val="007563D3"/>
    <w:rsid w:val="00756CFE"/>
    <w:rsid w:val="00757183"/>
    <w:rsid w:val="00764926"/>
    <w:rsid w:val="00765304"/>
    <w:rsid w:val="0076640A"/>
    <w:rsid w:val="00766747"/>
    <w:rsid w:val="007711CA"/>
    <w:rsid w:val="00773481"/>
    <w:rsid w:val="00774566"/>
    <w:rsid w:val="0077513B"/>
    <w:rsid w:val="00776080"/>
    <w:rsid w:val="0077742F"/>
    <w:rsid w:val="00777800"/>
    <w:rsid w:val="007808AE"/>
    <w:rsid w:val="0078114E"/>
    <w:rsid w:val="00781303"/>
    <w:rsid w:val="00782282"/>
    <w:rsid w:val="007825D7"/>
    <w:rsid w:val="007828DB"/>
    <w:rsid w:val="00783B7E"/>
    <w:rsid w:val="00784D1F"/>
    <w:rsid w:val="0078518A"/>
    <w:rsid w:val="00785B87"/>
    <w:rsid w:val="00786CD1"/>
    <w:rsid w:val="0079266C"/>
    <w:rsid w:val="00793281"/>
    <w:rsid w:val="007953CC"/>
    <w:rsid w:val="007A0242"/>
    <w:rsid w:val="007A0FE2"/>
    <w:rsid w:val="007A13C1"/>
    <w:rsid w:val="007A18F1"/>
    <w:rsid w:val="007A37A6"/>
    <w:rsid w:val="007A39F6"/>
    <w:rsid w:val="007A56F7"/>
    <w:rsid w:val="007A6C23"/>
    <w:rsid w:val="007A7826"/>
    <w:rsid w:val="007A7AAB"/>
    <w:rsid w:val="007B0254"/>
    <w:rsid w:val="007B04F0"/>
    <w:rsid w:val="007B0DEB"/>
    <w:rsid w:val="007B2A5C"/>
    <w:rsid w:val="007B4DF5"/>
    <w:rsid w:val="007B4E96"/>
    <w:rsid w:val="007B5F8F"/>
    <w:rsid w:val="007B7925"/>
    <w:rsid w:val="007C14EC"/>
    <w:rsid w:val="007C4E2D"/>
    <w:rsid w:val="007C6A45"/>
    <w:rsid w:val="007C6D8D"/>
    <w:rsid w:val="007C76A3"/>
    <w:rsid w:val="007D017A"/>
    <w:rsid w:val="007D02FE"/>
    <w:rsid w:val="007D2981"/>
    <w:rsid w:val="007D2D69"/>
    <w:rsid w:val="007D38E4"/>
    <w:rsid w:val="007D5BED"/>
    <w:rsid w:val="007D60B1"/>
    <w:rsid w:val="007D74E5"/>
    <w:rsid w:val="007D7C38"/>
    <w:rsid w:val="007E1B3E"/>
    <w:rsid w:val="007E2D18"/>
    <w:rsid w:val="007E34B8"/>
    <w:rsid w:val="007E3BC4"/>
    <w:rsid w:val="007E3F99"/>
    <w:rsid w:val="007E615A"/>
    <w:rsid w:val="007F078B"/>
    <w:rsid w:val="007F17AE"/>
    <w:rsid w:val="007F2BFE"/>
    <w:rsid w:val="007F67AC"/>
    <w:rsid w:val="007F7DE8"/>
    <w:rsid w:val="00800FA2"/>
    <w:rsid w:val="00802E4D"/>
    <w:rsid w:val="0080337B"/>
    <w:rsid w:val="008056A4"/>
    <w:rsid w:val="008063BE"/>
    <w:rsid w:val="0080667D"/>
    <w:rsid w:val="008079FE"/>
    <w:rsid w:val="00811D46"/>
    <w:rsid w:val="00812808"/>
    <w:rsid w:val="008131F1"/>
    <w:rsid w:val="00814DC4"/>
    <w:rsid w:val="00814E42"/>
    <w:rsid w:val="008150F5"/>
    <w:rsid w:val="00816F2A"/>
    <w:rsid w:val="00817684"/>
    <w:rsid w:val="00823574"/>
    <w:rsid w:val="00823DD1"/>
    <w:rsid w:val="00825868"/>
    <w:rsid w:val="00826436"/>
    <w:rsid w:val="008268F7"/>
    <w:rsid w:val="008278BF"/>
    <w:rsid w:val="008307D8"/>
    <w:rsid w:val="00832C3A"/>
    <w:rsid w:val="00834130"/>
    <w:rsid w:val="00834660"/>
    <w:rsid w:val="00835C61"/>
    <w:rsid w:val="00835E74"/>
    <w:rsid w:val="00835EFA"/>
    <w:rsid w:val="0083607B"/>
    <w:rsid w:val="008401B2"/>
    <w:rsid w:val="0084038E"/>
    <w:rsid w:val="008404B5"/>
    <w:rsid w:val="00840DF9"/>
    <w:rsid w:val="00843223"/>
    <w:rsid w:val="0084365D"/>
    <w:rsid w:val="008439ED"/>
    <w:rsid w:val="00844205"/>
    <w:rsid w:val="00844D7F"/>
    <w:rsid w:val="0085231F"/>
    <w:rsid w:val="00852E55"/>
    <w:rsid w:val="00853577"/>
    <w:rsid w:val="0085414A"/>
    <w:rsid w:val="008557F9"/>
    <w:rsid w:val="00857107"/>
    <w:rsid w:val="00857F52"/>
    <w:rsid w:val="00862C1C"/>
    <w:rsid w:val="00865207"/>
    <w:rsid w:val="008667ED"/>
    <w:rsid w:val="008709BA"/>
    <w:rsid w:val="00871CA9"/>
    <w:rsid w:val="00871DC7"/>
    <w:rsid w:val="00872AB2"/>
    <w:rsid w:val="00872D23"/>
    <w:rsid w:val="008735F7"/>
    <w:rsid w:val="00877224"/>
    <w:rsid w:val="008777CA"/>
    <w:rsid w:val="008804F8"/>
    <w:rsid w:val="008805A9"/>
    <w:rsid w:val="00884C5C"/>
    <w:rsid w:val="008854FB"/>
    <w:rsid w:val="008868A6"/>
    <w:rsid w:val="00886CA9"/>
    <w:rsid w:val="008931C2"/>
    <w:rsid w:val="0089322C"/>
    <w:rsid w:val="0089502A"/>
    <w:rsid w:val="0089658D"/>
    <w:rsid w:val="0089710F"/>
    <w:rsid w:val="00897BC5"/>
    <w:rsid w:val="008A36EE"/>
    <w:rsid w:val="008A4A45"/>
    <w:rsid w:val="008A6460"/>
    <w:rsid w:val="008A65C6"/>
    <w:rsid w:val="008A7320"/>
    <w:rsid w:val="008A7B04"/>
    <w:rsid w:val="008B0148"/>
    <w:rsid w:val="008B04DA"/>
    <w:rsid w:val="008B42CB"/>
    <w:rsid w:val="008B587D"/>
    <w:rsid w:val="008B6487"/>
    <w:rsid w:val="008B6BFC"/>
    <w:rsid w:val="008C07E4"/>
    <w:rsid w:val="008C235A"/>
    <w:rsid w:val="008C3050"/>
    <w:rsid w:val="008C346D"/>
    <w:rsid w:val="008C433E"/>
    <w:rsid w:val="008C5616"/>
    <w:rsid w:val="008C5781"/>
    <w:rsid w:val="008C5B3E"/>
    <w:rsid w:val="008C6470"/>
    <w:rsid w:val="008C6BB7"/>
    <w:rsid w:val="008C7FE2"/>
    <w:rsid w:val="008D0599"/>
    <w:rsid w:val="008D16CE"/>
    <w:rsid w:val="008D4594"/>
    <w:rsid w:val="008D5910"/>
    <w:rsid w:val="008D6128"/>
    <w:rsid w:val="008D6F1F"/>
    <w:rsid w:val="008D761D"/>
    <w:rsid w:val="008D7A62"/>
    <w:rsid w:val="008E0B15"/>
    <w:rsid w:val="008E0CBC"/>
    <w:rsid w:val="008E0E3C"/>
    <w:rsid w:val="008E16C6"/>
    <w:rsid w:val="008E2473"/>
    <w:rsid w:val="008E29F1"/>
    <w:rsid w:val="008E2CFA"/>
    <w:rsid w:val="008E3F43"/>
    <w:rsid w:val="008E4CFE"/>
    <w:rsid w:val="008E5089"/>
    <w:rsid w:val="008E6FF8"/>
    <w:rsid w:val="008E7257"/>
    <w:rsid w:val="008E7949"/>
    <w:rsid w:val="008F0D62"/>
    <w:rsid w:val="008F0FC9"/>
    <w:rsid w:val="008F60AD"/>
    <w:rsid w:val="008F6CAD"/>
    <w:rsid w:val="008F75AD"/>
    <w:rsid w:val="00906112"/>
    <w:rsid w:val="009068D4"/>
    <w:rsid w:val="00907C4A"/>
    <w:rsid w:val="00910138"/>
    <w:rsid w:val="00910203"/>
    <w:rsid w:val="009121C9"/>
    <w:rsid w:val="00913FFF"/>
    <w:rsid w:val="009159E9"/>
    <w:rsid w:val="00915EB3"/>
    <w:rsid w:val="0092362E"/>
    <w:rsid w:val="00925ADA"/>
    <w:rsid w:val="0092718A"/>
    <w:rsid w:val="00930A51"/>
    <w:rsid w:val="00931FCC"/>
    <w:rsid w:val="009324A0"/>
    <w:rsid w:val="0093321C"/>
    <w:rsid w:val="009355C6"/>
    <w:rsid w:val="0094034C"/>
    <w:rsid w:val="0094343D"/>
    <w:rsid w:val="009458A9"/>
    <w:rsid w:val="00945B43"/>
    <w:rsid w:val="00946890"/>
    <w:rsid w:val="00947557"/>
    <w:rsid w:val="00950D5E"/>
    <w:rsid w:val="0095102E"/>
    <w:rsid w:val="009534B0"/>
    <w:rsid w:val="0095368C"/>
    <w:rsid w:val="00953C56"/>
    <w:rsid w:val="00955748"/>
    <w:rsid w:val="0095657A"/>
    <w:rsid w:val="00960DC2"/>
    <w:rsid w:val="00961D27"/>
    <w:rsid w:val="00962226"/>
    <w:rsid w:val="009629F3"/>
    <w:rsid w:val="009634E6"/>
    <w:rsid w:val="009637F4"/>
    <w:rsid w:val="009646C2"/>
    <w:rsid w:val="0096514D"/>
    <w:rsid w:val="00966489"/>
    <w:rsid w:val="00967D91"/>
    <w:rsid w:val="00970AD5"/>
    <w:rsid w:val="00972115"/>
    <w:rsid w:val="00972434"/>
    <w:rsid w:val="009737C6"/>
    <w:rsid w:val="00974419"/>
    <w:rsid w:val="00976EA2"/>
    <w:rsid w:val="00976EF7"/>
    <w:rsid w:val="009809DB"/>
    <w:rsid w:val="00980DF8"/>
    <w:rsid w:val="00980DFA"/>
    <w:rsid w:val="0098110F"/>
    <w:rsid w:val="0098116D"/>
    <w:rsid w:val="00982EA8"/>
    <w:rsid w:val="00985ADB"/>
    <w:rsid w:val="009867C4"/>
    <w:rsid w:val="00986FD1"/>
    <w:rsid w:val="00990365"/>
    <w:rsid w:val="00991446"/>
    <w:rsid w:val="00992822"/>
    <w:rsid w:val="00993026"/>
    <w:rsid w:val="0099331C"/>
    <w:rsid w:val="00996403"/>
    <w:rsid w:val="00996A8A"/>
    <w:rsid w:val="00997D05"/>
    <w:rsid w:val="009A3137"/>
    <w:rsid w:val="009A4665"/>
    <w:rsid w:val="009A4855"/>
    <w:rsid w:val="009A4DCB"/>
    <w:rsid w:val="009B1E20"/>
    <w:rsid w:val="009B4821"/>
    <w:rsid w:val="009B4EA4"/>
    <w:rsid w:val="009C066A"/>
    <w:rsid w:val="009C1813"/>
    <w:rsid w:val="009C1F18"/>
    <w:rsid w:val="009C345D"/>
    <w:rsid w:val="009C47C2"/>
    <w:rsid w:val="009C4C02"/>
    <w:rsid w:val="009C4E1A"/>
    <w:rsid w:val="009C545F"/>
    <w:rsid w:val="009C58B3"/>
    <w:rsid w:val="009C5DB0"/>
    <w:rsid w:val="009D0F80"/>
    <w:rsid w:val="009D2079"/>
    <w:rsid w:val="009D2B80"/>
    <w:rsid w:val="009D2EA8"/>
    <w:rsid w:val="009D60C2"/>
    <w:rsid w:val="009D7748"/>
    <w:rsid w:val="009E0FA7"/>
    <w:rsid w:val="009E1FE4"/>
    <w:rsid w:val="009E2160"/>
    <w:rsid w:val="009E2DED"/>
    <w:rsid w:val="009E3C59"/>
    <w:rsid w:val="009E3F58"/>
    <w:rsid w:val="009E472C"/>
    <w:rsid w:val="009E72C6"/>
    <w:rsid w:val="009E7C4E"/>
    <w:rsid w:val="009F0876"/>
    <w:rsid w:val="009F2FC5"/>
    <w:rsid w:val="009F35AA"/>
    <w:rsid w:val="009F38E4"/>
    <w:rsid w:val="009F3E7F"/>
    <w:rsid w:val="009F7F91"/>
    <w:rsid w:val="00A006F1"/>
    <w:rsid w:val="00A00E3C"/>
    <w:rsid w:val="00A04503"/>
    <w:rsid w:val="00A05E70"/>
    <w:rsid w:val="00A10527"/>
    <w:rsid w:val="00A14215"/>
    <w:rsid w:val="00A142AE"/>
    <w:rsid w:val="00A14691"/>
    <w:rsid w:val="00A14A3F"/>
    <w:rsid w:val="00A158B9"/>
    <w:rsid w:val="00A160BE"/>
    <w:rsid w:val="00A16400"/>
    <w:rsid w:val="00A16EE1"/>
    <w:rsid w:val="00A17FBE"/>
    <w:rsid w:val="00A21A52"/>
    <w:rsid w:val="00A22743"/>
    <w:rsid w:val="00A245F1"/>
    <w:rsid w:val="00A26814"/>
    <w:rsid w:val="00A3006C"/>
    <w:rsid w:val="00A30498"/>
    <w:rsid w:val="00A30A1B"/>
    <w:rsid w:val="00A31218"/>
    <w:rsid w:val="00A31838"/>
    <w:rsid w:val="00A334C2"/>
    <w:rsid w:val="00A33B90"/>
    <w:rsid w:val="00A33E97"/>
    <w:rsid w:val="00A368F4"/>
    <w:rsid w:val="00A402E6"/>
    <w:rsid w:val="00A40494"/>
    <w:rsid w:val="00A40848"/>
    <w:rsid w:val="00A40FAD"/>
    <w:rsid w:val="00A468F7"/>
    <w:rsid w:val="00A47E8B"/>
    <w:rsid w:val="00A509D3"/>
    <w:rsid w:val="00A50CE0"/>
    <w:rsid w:val="00A51BE9"/>
    <w:rsid w:val="00A52663"/>
    <w:rsid w:val="00A52D11"/>
    <w:rsid w:val="00A53F18"/>
    <w:rsid w:val="00A553B8"/>
    <w:rsid w:val="00A56500"/>
    <w:rsid w:val="00A57B14"/>
    <w:rsid w:val="00A602AB"/>
    <w:rsid w:val="00A60EA3"/>
    <w:rsid w:val="00A619FE"/>
    <w:rsid w:val="00A61F87"/>
    <w:rsid w:val="00A62728"/>
    <w:rsid w:val="00A6289D"/>
    <w:rsid w:val="00A636DA"/>
    <w:rsid w:val="00A65A3E"/>
    <w:rsid w:val="00A6617B"/>
    <w:rsid w:val="00A661A4"/>
    <w:rsid w:val="00A71476"/>
    <w:rsid w:val="00A7414E"/>
    <w:rsid w:val="00A7701E"/>
    <w:rsid w:val="00A773DC"/>
    <w:rsid w:val="00A774EE"/>
    <w:rsid w:val="00A8012E"/>
    <w:rsid w:val="00A8043A"/>
    <w:rsid w:val="00A832F0"/>
    <w:rsid w:val="00A83A69"/>
    <w:rsid w:val="00A85711"/>
    <w:rsid w:val="00A859F6"/>
    <w:rsid w:val="00A85EB3"/>
    <w:rsid w:val="00A87782"/>
    <w:rsid w:val="00A9087C"/>
    <w:rsid w:val="00A90A02"/>
    <w:rsid w:val="00A92ACE"/>
    <w:rsid w:val="00A92F2C"/>
    <w:rsid w:val="00A966AD"/>
    <w:rsid w:val="00AA24DF"/>
    <w:rsid w:val="00AA2FC5"/>
    <w:rsid w:val="00AA3AEB"/>
    <w:rsid w:val="00AA3B21"/>
    <w:rsid w:val="00AA3F7D"/>
    <w:rsid w:val="00AA51E0"/>
    <w:rsid w:val="00AA66D9"/>
    <w:rsid w:val="00AA7A1C"/>
    <w:rsid w:val="00AA7FED"/>
    <w:rsid w:val="00AB0C45"/>
    <w:rsid w:val="00AB15CF"/>
    <w:rsid w:val="00AB194D"/>
    <w:rsid w:val="00AB22D9"/>
    <w:rsid w:val="00AB2EF0"/>
    <w:rsid w:val="00AB2FA1"/>
    <w:rsid w:val="00AB3E1D"/>
    <w:rsid w:val="00AB4542"/>
    <w:rsid w:val="00AB55AA"/>
    <w:rsid w:val="00AC1D05"/>
    <w:rsid w:val="00AC6538"/>
    <w:rsid w:val="00AC76EE"/>
    <w:rsid w:val="00AD0152"/>
    <w:rsid w:val="00AD1579"/>
    <w:rsid w:val="00AD2621"/>
    <w:rsid w:val="00AD26B7"/>
    <w:rsid w:val="00AD3086"/>
    <w:rsid w:val="00AD386C"/>
    <w:rsid w:val="00AD56B1"/>
    <w:rsid w:val="00AD7F04"/>
    <w:rsid w:val="00AE37A5"/>
    <w:rsid w:val="00AE40C0"/>
    <w:rsid w:val="00AE4361"/>
    <w:rsid w:val="00AE62D1"/>
    <w:rsid w:val="00AE6988"/>
    <w:rsid w:val="00AE721A"/>
    <w:rsid w:val="00AE73B8"/>
    <w:rsid w:val="00AF01A0"/>
    <w:rsid w:val="00AF1FDD"/>
    <w:rsid w:val="00AF2EA2"/>
    <w:rsid w:val="00AF461B"/>
    <w:rsid w:val="00AF6539"/>
    <w:rsid w:val="00AF7339"/>
    <w:rsid w:val="00AF7DDD"/>
    <w:rsid w:val="00B0005B"/>
    <w:rsid w:val="00B00CE8"/>
    <w:rsid w:val="00B02DF4"/>
    <w:rsid w:val="00B05105"/>
    <w:rsid w:val="00B071EA"/>
    <w:rsid w:val="00B116AD"/>
    <w:rsid w:val="00B12B28"/>
    <w:rsid w:val="00B13901"/>
    <w:rsid w:val="00B179B1"/>
    <w:rsid w:val="00B20B67"/>
    <w:rsid w:val="00B222A0"/>
    <w:rsid w:val="00B23526"/>
    <w:rsid w:val="00B25203"/>
    <w:rsid w:val="00B26257"/>
    <w:rsid w:val="00B272B3"/>
    <w:rsid w:val="00B3094E"/>
    <w:rsid w:val="00B30FC4"/>
    <w:rsid w:val="00B32B9B"/>
    <w:rsid w:val="00B32E34"/>
    <w:rsid w:val="00B333D0"/>
    <w:rsid w:val="00B33B3A"/>
    <w:rsid w:val="00B36684"/>
    <w:rsid w:val="00B37473"/>
    <w:rsid w:val="00B426AE"/>
    <w:rsid w:val="00B441FB"/>
    <w:rsid w:val="00B44462"/>
    <w:rsid w:val="00B44FC8"/>
    <w:rsid w:val="00B457D7"/>
    <w:rsid w:val="00B46417"/>
    <w:rsid w:val="00B46471"/>
    <w:rsid w:val="00B46C4F"/>
    <w:rsid w:val="00B47272"/>
    <w:rsid w:val="00B4735F"/>
    <w:rsid w:val="00B5010D"/>
    <w:rsid w:val="00B544C8"/>
    <w:rsid w:val="00B5474D"/>
    <w:rsid w:val="00B54EBC"/>
    <w:rsid w:val="00B57AC2"/>
    <w:rsid w:val="00B615F0"/>
    <w:rsid w:val="00B61E44"/>
    <w:rsid w:val="00B63B55"/>
    <w:rsid w:val="00B66460"/>
    <w:rsid w:val="00B66B28"/>
    <w:rsid w:val="00B66D01"/>
    <w:rsid w:val="00B728C0"/>
    <w:rsid w:val="00B73F5D"/>
    <w:rsid w:val="00B7550C"/>
    <w:rsid w:val="00B774FE"/>
    <w:rsid w:val="00B83C56"/>
    <w:rsid w:val="00B842FD"/>
    <w:rsid w:val="00B85BB9"/>
    <w:rsid w:val="00B86132"/>
    <w:rsid w:val="00B86A05"/>
    <w:rsid w:val="00B86F76"/>
    <w:rsid w:val="00B8737C"/>
    <w:rsid w:val="00B8787B"/>
    <w:rsid w:val="00B926D6"/>
    <w:rsid w:val="00B92804"/>
    <w:rsid w:val="00B93370"/>
    <w:rsid w:val="00B93453"/>
    <w:rsid w:val="00B94C4F"/>
    <w:rsid w:val="00B965E0"/>
    <w:rsid w:val="00B96650"/>
    <w:rsid w:val="00B96A8A"/>
    <w:rsid w:val="00B97399"/>
    <w:rsid w:val="00BA1F1E"/>
    <w:rsid w:val="00BA1F8C"/>
    <w:rsid w:val="00BA5B98"/>
    <w:rsid w:val="00BA5BFE"/>
    <w:rsid w:val="00BA6235"/>
    <w:rsid w:val="00BA62AD"/>
    <w:rsid w:val="00BB209A"/>
    <w:rsid w:val="00BB3132"/>
    <w:rsid w:val="00BB39DA"/>
    <w:rsid w:val="00BB3CA4"/>
    <w:rsid w:val="00BB5C6E"/>
    <w:rsid w:val="00BB6193"/>
    <w:rsid w:val="00BB6418"/>
    <w:rsid w:val="00BB6B76"/>
    <w:rsid w:val="00BB7359"/>
    <w:rsid w:val="00BC3E87"/>
    <w:rsid w:val="00BC45EA"/>
    <w:rsid w:val="00BC4662"/>
    <w:rsid w:val="00BC483E"/>
    <w:rsid w:val="00BC4C42"/>
    <w:rsid w:val="00BC5DE4"/>
    <w:rsid w:val="00BC6880"/>
    <w:rsid w:val="00BD0B5C"/>
    <w:rsid w:val="00BD3995"/>
    <w:rsid w:val="00BD4525"/>
    <w:rsid w:val="00BD45F4"/>
    <w:rsid w:val="00BD6050"/>
    <w:rsid w:val="00BD7D4D"/>
    <w:rsid w:val="00BE0D48"/>
    <w:rsid w:val="00BE14F3"/>
    <w:rsid w:val="00BE1B68"/>
    <w:rsid w:val="00BE2F30"/>
    <w:rsid w:val="00BE6A21"/>
    <w:rsid w:val="00BE7C57"/>
    <w:rsid w:val="00BF050C"/>
    <w:rsid w:val="00BF1BBA"/>
    <w:rsid w:val="00BF1BF3"/>
    <w:rsid w:val="00BF2137"/>
    <w:rsid w:val="00BF38F7"/>
    <w:rsid w:val="00BF67CE"/>
    <w:rsid w:val="00BF7CA3"/>
    <w:rsid w:val="00C01FDF"/>
    <w:rsid w:val="00C02C17"/>
    <w:rsid w:val="00C03AEE"/>
    <w:rsid w:val="00C0605C"/>
    <w:rsid w:val="00C06192"/>
    <w:rsid w:val="00C06A4C"/>
    <w:rsid w:val="00C076E1"/>
    <w:rsid w:val="00C07CA0"/>
    <w:rsid w:val="00C10304"/>
    <w:rsid w:val="00C107FB"/>
    <w:rsid w:val="00C10825"/>
    <w:rsid w:val="00C11025"/>
    <w:rsid w:val="00C133E2"/>
    <w:rsid w:val="00C1534F"/>
    <w:rsid w:val="00C15C6E"/>
    <w:rsid w:val="00C16250"/>
    <w:rsid w:val="00C170D0"/>
    <w:rsid w:val="00C20999"/>
    <w:rsid w:val="00C2160A"/>
    <w:rsid w:val="00C21964"/>
    <w:rsid w:val="00C21B08"/>
    <w:rsid w:val="00C237F5"/>
    <w:rsid w:val="00C2400D"/>
    <w:rsid w:val="00C25D85"/>
    <w:rsid w:val="00C26FEC"/>
    <w:rsid w:val="00C27A73"/>
    <w:rsid w:val="00C305B6"/>
    <w:rsid w:val="00C32F27"/>
    <w:rsid w:val="00C32FE7"/>
    <w:rsid w:val="00C355AF"/>
    <w:rsid w:val="00C35FAD"/>
    <w:rsid w:val="00C36BA3"/>
    <w:rsid w:val="00C40A88"/>
    <w:rsid w:val="00C41590"/>
    <w:rsid w:val="00C4651C"/>
    <w:rsid w:val="00C50818"/>
    <w:rsid w:val="00C51197"/>
    <w:rsid w:val="00C511AB"/>
    <w:rsid w:val="00C522DF"/>
    <w:rsid w:val="00C53925"/>
    <w:rsid w:val="00C53980"/>
    <w:rsid w:val="00C53C1A"/>
    <w:rsid w:val="00C55343"/>
    <w:rsid w:val="00C5547F"/>
    <w:rsid w:val="00C57421"/>
    <w:rsid w:val="00C57998"/>
    <w:rsid w:val="00C62D31"/>
    <w:rsid w:val="00C646DD"/>
    <w:rsid w:val="00C712D8"/>
    <w:rsid w:val="00C729E6"/>
    <w:rsid w:val="00C72DDF"/>
    <w:rsid w:val="00C732DA"/>
    <w:rsid w:val="00C73463"/>
    <w:rsid w:val="00C7365F"/>
    <w:rsid w:val="00C7423E"/>
    <w:rsid w:val="00C76E0B"/>
    <w:rsid w:val="00C80091"/>
    <w:rsid w:val="00C8149B"/>
    <w:rsid w:val="00C82414"/>
    <w:rsid w:val="00C831D6"/>
    <w:rsid w:val="00C83402"/>
    <w:rsid w:val="00C840EF"/>
    <w:rsid w:val="00C8494C"/>
    <w:rsid w:val="00C85DC8"/>
    <w:rsid w:val="00C86040"/>
    <w:rsid w:val="00C87A87"/>
    <w:rsid w:val="00C87D16"/>
    <w:rsid w:val="00C9075B"/>
    <w:rsid w:val="00C9177A"/>
    <w:rsid w:val="00C93F2B"/>
    <w:rsid w:val="00C943EF"/>
    <w:rsid w:val="00C9597C"/>
    <w:rsid w:val="00C95BD8"/>
    <w:rsid w:val="00C97499"/>
    <w:rsid w:val="00C9793C"/>
    <w:rsid w:val="00C97965"/>
    <w:rsid w:val="00C97EE0"/>
    <w:rsid w:val="00CA3331"/>
    <w:rsid w:val="00CA35F1"/>
    <w:rsid w:val="00CA3D4B"/>
    <w:rsid w:val="00CA51E6"/>
    <w:rsid w:val="00CB04EC"/>
    <w:rsid w:val="00CB0E65"/>
    <w:rsid w:val="00CB260A"/>
    <w:rsid w:val="00CB347B"/>
    <w:rsid w:val="00CB401B"/>
    <w:rsid w:val="00CB5728"/>
    <w:rsid w:val="00CB6914"/>
    <w:rsid w:val="00CB6C39"/>
    <w:rsid w:val="00CB739E"/>
    <w:rsid w:val="00CB7648"/>
    <w:rsid w:val="00CC0BF9"/>
    <w:rsid w:val="00CC0ECE"/>
    <w:rsid w:val="00CC407B"/>
    <w:rsid w:val="00CC4EBB"/>
    <w:rsid w:val="00CC506C"/>
    <w:rsid w:val="00CC51CE"/>
    <w:rsid w:val="00CC5F67"/>
    <w:rsid w:val="00CC7A48"/>
    <w:rsid w:val="00CC7D69"/>
    <w:rsid w:val="00CD0699"/>
    <w:rsid w:val="00CD3343"/>
    <w:rsid w:val="00CD5827"/>
    <w:rsid w:val="00CD5AEB"/>
    <w:rsid w:val="00CD61B9"/>
    <w:rsid w:val="00CD61F9"/>
    <w:rsid w:val="00CD75DE"/>
    <w:rsid w:val="00CE125D"/>
    <w:rsid w:val="00CE1AE8"/>
    <w:rsid w:val="00CE2071"/>
    <w:rsid w:val="00CE460F"/>
    <w:rsid w:val="00CE4D62"/>
    <w:rsid w:val="00CE60B1"/>
    <w:rsid w:val="00CF28D4"/>
    <w:rsid w:val="00CF2C2C"/>
    <w:rsid w:val="00CF2C78"/>
    <w:rsid w:val="00CF2D43"/>
    <w:rsid w:val="00CF35A5"/>
    <w:rsid w:val="00CF4FF2"/>
    <w:rsid w:val="00CF60DE"/>
    <w:rsid w:val="00CF6AD6"/>
    <w:rsid w:val="00CF7D20"/>
    <w:rsid w:val="00D0118B"/>
    <w:rsid w:val="00D03A19"/>
    <w:rsid w:val="00D03EE8"/>
    <w:rsid w:val="00D057DA"/>
    <w:rsid w:val="00D0641E"/>
    <w:rsid w:val="00D0688B"/>
    <w:rsid w:val="00D07D21"/>
    <w:rsid w:val="00D133C1"/>
    <w:rsid w:val="00D13C71"/>
    <w:rsid w:val="00D13F21"/>
    <w:rsid w:val="00D148A1"/>
    <w:rsid w:val="00D14B20"/>
    <w:rsid w:val="00D151E5"/>
    <w:rsid w:val="00D16223"/>
    <w:rsid w:val="00D20638"/>
    <w:rsid w:val="00D222B0"/>
    <w:rsid w:val="00D23F49"/>
    <w:rsid w:val="00D246FA"/>
    <w:rsid w:val="00D25118"/>
    <w:rsid w:val="00D25129"/>
    <w:rsid w:val="00D2572B"/>
    <w:rsid w:val="00D259BD"/>
    <w:rsid w:val="00D32205"/>
    <w:rsid w:val="00D32A8E"/>
    <w:rsid w:val="00D331CF"/>
    <w:rsid w:val="00D332C0"/>
    <w:rsid w:val="00D333BC"/>
    <w:rsid w:val="00D3445E"/>
    <w:rsid w:val="00D351F4"/>
    <w:rsid w:val="00D352BC"/>
    <w:rsid w:val="00D357F9"/>
    <w:rsid w:val="00D378DD"/>
    <w:rsid w:val="00D41D82"/>
    <w:rsid w:val="00D423E2"/>
    <w:rsid w:val="00D43243"/>
    <w:rsid w:val="00D50353"/>
    <w:rsid w:val="00D526A2"/>
    <w:rsid w:val="00D526DA"/>
    <w:rsid w:val="00D52AE4"/>
    <w:rsid w:val="00D52C11"/>
    <w:rsid w:val="00D52F30"/>
    <w:rsid w:val="00D53BCF"/>
    <w:rsid w:val="00D57699"/>
    <w:rsid w:val="00D578DA"/>
    <w:rsid w:val="00D6064E"/>
    <w:rsid w:val="00D60906"/>
    <w:rsid w:val="00D609C6"/>
    <w:rsid w:val="00D61F8F"/>
    <w:rsid w:val="00D62EB8"/>
    <w:rsid w:val="00D63200"/>
    <w:rsid w:val="00D63917"/>
    <w:rsid w:val="00D65684"/>
    <w:rsid w:val="00D711A7"/>
    <w:rsid w:val="00D73015"/>
    <w:rsid w:val="00D7395E"/>
    <w:rsid w:val="00D73CBB"/>
    <w:rsid w:val="00D75983"/>
    <w:rsid w:val="00D75BF0"/>
    <w:rsid w:val="00D762CB"/>
    <w:rsid w:val="00D76D14"/>
    <w:rsid w:val="00D773E5"/>
    <w:rsid w:val="00D77CC0"/>
    <w:rsid w:val="00D80F25"/>
    <w:rsid w:val="00D80FBE"/>
    <w:rsid w:val="00D844E5"/>
    <w:rsid w:val="00D864D3"/>
    <w:rsid w:val="00D900AD"/>
    <w:rsid w:val="00D9273B"/>
    <w:rsid w:val="00D93C42"/>
    <w:rsid w:val="00D9527B"/>
    <w:rsid w:val="00D95C08"/>
    <w:rsid w:val="00D978FF"/>
    <w:rsid w:val="00DA28CC"/>
    <w:rsid w:val="00DA38D6"/>
    <w:rsid w:val="00DA4F27"/>
    <w:rsid w:val="00DA5BCD"/>
    <w:rsid w:val="00DA6BCA"/>
    <w:rsid w:val="00DB14FD"/>
    <w:rsid w:val="00DB198B"/>
    <w:rsid w:val="00DB33AF"/>
    <w:rsid w:val="00DB6117"/>
    <w:rsid w:val="00DB6EAA"/>
    <w:rsid w:val="00DB7A6F"/>
    <w:rsid w:val="00DB7D4A"/>
    <w:rsid w:val="00DC0BFA"/>
    <w:rsid w:val="00DC3187"/>
    <w:rsid w:val="00DC633B"/>
    <w:rsid w:val="00DC6732"/>
    <w:rsid w:val="00DC7936"/>
    <w:rsid w:val="00DC7A7F"/>
    <w:rsid w:val="00DD21E4"/>
    <w:rsid w:val="00DD3600"/>
    <w:rsid w:val="00DD42D3"/>
    <w:rsid w:val="00DD49FB"/>
    <w:rsid w:val="00DD6111"/>
    <w:rsid w:val="00DD70B9"/>
    <w:rsid w:val="00DD74E9"/>
    <w:rsid w:val="00DE106F"/>
    <w:rsid w:val="00DE4F06"/>
    <w:rsid w:val="00DE5267"/>
    <w:rsid w:val="00DE6C4B"/>
    <w:rsid w:val="00DE7210"/>
    <w:rsid w:val="00DE7786"/>
    <w:rsid w:val="00DF1994"/>
    <w:rsid w:val="00DF2BAA"/>
    <w:rsid w:val="00DF32D9"/>
    <w:rsid w:val="00DF5C2E"/>
    <w:rsid w:val="00DF6F67"/>
    <w:rsid w:val="00E060CE"/>
    <w:rsid w:val="00E06F33"/>
    <w:rsid w:val="00E075AF"/>
    <w:rsid w:val="00E07C0E"/>
    <w:rsid w:val="00E101BE"/>
    <w:rsid w:val="00E10910"/>
    <w:rsid w:val="00E11504"/>
    <w:rsid w:val="00E116B7"/>
    <w:rsid w:val="00E11D7C"/>
    <w:rsid w:val="00E1225E"/>
    <w:rsid w:val="00E1431E"/>
    <w:rsid w:val="00E145AA"/>
    <w:rsid w:val="00E15B2B"/>
    <w:rsid w:val="00E16858"/>
    <w:rsid w:val="00E20385"/>
    <w:rsid w:val="00E220EA"/>
    <w:rsid w:val="00E25132"/>
    <w:rsid w:val="00E25EEE"/>
    <w:rsid w:val="00E276F2"/>
    <w:rsid w:val="00E326A9"/>
    <w:rsid w:val="00E341B7"/>
    <w:rsid w:val="00E34D13"/>
    <w:rsid w:val="00E357D9"/>
    <w:rsid w:val="00E360A9"/>
    <w:rsid w:val="00E364C2"/>
    <w:rsid w:val="00E37B28"/>
    <w:rsid w:val="00E4395C"/>
    <w:rsid w:val="00E50D46"/>
    <w:rsid w:val="00E50ED2"/>
    <w:rsid w:val="00E51210"/>
    <w:rsid w:val="00E560E6"/>
    <w:rsid w:val="00E63F31"/>
    <w:rsid w:val="00E645C0"/>
    <w:rsid w:val="00E66094"/>
    <w:rsid w:val="00E66C74"/>
    <w:rsid w:val="00E66F68"/>
    <w:rsid w:val="00E67475"/>
    <w:rsid w:val="00E713D0"/>
    <w:rsid w:val="00E72BBD"/>
    <w:rsid w:val="00E731D8"/>
    <w:rsid w:val="00E73317"/>
    <w:rsid w:val="00E7425F"/>
    <w:rsid w:val="00E756A8"/>
    <w:rsid w:val="00E75C5F"/>
    <w:rsid w:val="00E77719"/>
    <w:rsid w:val="00E8133E"/>
    <w:rsid w:val="00E81865"/>
    <w:rsid w:val="00E8297E"/>
    <w:rsid w:val="00E85899"/>
    <w:rsid w:val="00E86335"/>
    <w:rsid w:val="00E873BC"/>
    <w:rsid w:val="00E87CC7"/>
    <w:rsid w:val="00E9171B"/>
    <w:rsid w:val="00E91E3D"/>
    <w:rsid w:val="00E923BD"/>
    <w:rsid w:val="00E92DF2"/>
    <w:rsid w:val="00E93E11"/>
    <w:rsid w:val="00EA0832"/>
    <w:rsid w:val="00EA0E98"/>
    <w:rsid w:val="00EA241E"/>
    <w:rsid w:val="00EA27D3"/>
    <w:rsid w:val="00EA519F"/>
    <w:rsid w:val="00EA6162"/>
    <w:rsid w:val="00EA6495"/>
    <w:rsid w:val="00EA6A0E"/>
    <w:rsid w:val="00EB0051"/>
    <w:rsid w:val="00EB0D00"/>
    <w:rsid w:val="00EB260F"/>
    <w:rsid w:val="00EB3DDD"/>
    <w:rsid w:val="00EB665B"/>
    <w:rsid w:val="00EC0103"/>
    <w:rsid w:val="00EC39BC"/>
    <w:rsid w:val="00EC42E6"/>
    <w:rsid w:val="00EC5151"/>
    <w:rsid w:val="00EC652C"/>
    <w:rsid w:val="00EC6714"/>
    <w:rsid w:val="00ED1978"/>
    <w:rsid w:val="00ED2130"/>
    <w:rsid w:val="00ED2D0B"/>
    <w:rsid w:val="00EE15AF"/>
    <w:rsid w:val="00EE1728"/>
    <w:rsid w:val="00EE1D81"/>
    <w:rsid w:val="00EE1F48"/>
    <w:rsid w:val="00EE31F6"/>
    <w:rsid w:val="00EE4B2B"/>
    <w:rsid w:val="00EE73D2"/>
    <w:rsid w:val="00EE751A"/>
    <w:rsid w:val="00EF0D77"/>
    <w:rsid w:val="00EF2FCD"/>
    <w:rsid w:val="00EF377C"/>
    <w:rsid w:val="00EF5AC9"/>
    <w:rsid w:val="00EF7EB5"/>
    <w:rsid w:val="00EF7EE1"/>
    <w:rsid w:val="00F0036B"/>
    <w:rsid w:val="00F007E4"/>
    <w:rsid w:val="00F0131C"/>
    <w:rsid w:val="00F0229B"/>
    <w:rsid w:val="00F04CE6"/>
    <w:rsid w:val="00F0519F"/>
    <w:rsid w:val="00F06A72"/>
    <w:rsid w:val="00F06C91"/>
    <w:rsid w:val="00F06D64"/>
    <w:rsid w:val="00F100D5"/>
    <w:rsid w:val="00F10C01"/>
    <w:rsid w:val="00F10D46"/>
    <w:rsid w:val="00F1140C"/>
    <w:rsid w:val="00F11728"/>
    <w:rsid w:val="00F1233F"/>
    <w:rsid w:val="00F130A0"/>
    <w:rsid w:val="00F13285"/>
    <w:rsid w:val="00F137C1"/>
    <w:rsid w:val="00F140DE"/>
    <w:rsid w:val="00F15878"/>
    <w:rsid w:val="00F16099"/>
    <w:rsid w:val="00F16FBF"/>
    <w:rsid w:val="00F17B24"/>
    <w:rsid w:val="00F20631"/>
    <w:rsid w:val="00F20772"/>
    <w:rsid w:val="00F20DD6"/>
    <w:rsid w:val="00F22550"/>
    <w:rsid w:val="00F2286A"/>
    <w:rsid w:val="00F238E7"/>
    <w:rsid w:val="00F23C1B"/>
    <w:rsid w:val="00F24A0E"/>
    <w:rsid w:val="00F26245"/>
    <w:rsid w:val="00F262EB"/>
    <w:rsid w:val="00F263BC"/>
    <w:rsid w:val="00F2703F"/>
    <w:rsid w:val="00F27FB2"/>
    <w:rsid w:val="00F301C3"/>
    <w:rsid w:val="00F3024C"/>
    <w:rsid w:val="00F314DD"/>
    <w:rsid w:val="00F31920"/>
    <w:rsid w:val="00F32172"/>
    <w:rsid w:val="00F322A5"/>
    <w:rsid w:val="00F32315"/>
    <w:rsid w:val="00F338F9"/>
    <w:rsid w:val="00F36B04"/>
    <w:rsid w:val="00F36B09"/>
    <w:rsid w:val="00F36C40"/>
    <w:rsid w:val="00F3727C"/>
    <w:rsid w:val="00F372EF"/>
    <w:rsid w:val="00F37EAE"/>
    <w:rsid w:val="00F4084F"/>
    <w:rsid w:val="00F41818"/>
    <w:rsid w:val="00F43762"/>
    <w:rsid w:val="00F45245"/>
    <w:rsid w:val="00F45AA9"/>
    <w:rsid w:val="00F46637"/>
    <w:rsid w:val="00F46E06"/>
    <w:rsid w:val="00F47283"/>
    <w:rsid w:val="00F47F9E"/>
    <w:rsid w:val="00F50C5C"/>
    <w:rsid w:val="00F51D13"/>
    <w:rsid w:val="00F523F7"/>
    <w:rsid w:val="00F5387E"/>
    <w:rsid w:val="00F541F5"/>
    <w:rsid w:val="00F55CE0"/>
    <w:rsid w:val="00F56ADE"/>
    <w:rsid w:val="00F56C8B"/>
    <w:rsid w:val="00F57FB7"/>
    <w:rsid w:val="00F617D3"/>
    <w:rsid w:val="00F62A84"/>
    <w:rsid w:val="00F647E5"/>
    <w:rsid w:val="00F64F04"/>
    <w:rsid w:val="00F67816"/>
    <w:rsid w:val="00F67E2D"/>
    <w:rsid w:val="00F7012B"/>
    <w:rsid w:val="00F7245D"/>
    <w:rsid w:val="00F72B75"/>
    <w:rsid w:val="00F74200"/>
    <w:rsid w:val="00F7569C"/>
    <w:rsid w:val="00F76DEB"/>
    <w:rsid w:val="00F81493"/>
    <w:rsid w:val="00F83E12"/>
    <w:rsid w:val="00F8455E"/>
    <w:rsid w:val="00F8522A"/>
    <w:rsid w:val="00F85976"/>
    <w:rsid w:val="00F9020F"/>
    <w:rsid w:val="00F928D5"/>
    <w:rsid w:val="00F93EAD"/>
    <w:rsid w:val="00F976BE"/>
    <w:rsid w:val="00FA037E"/>
    <w:rsid w:val="00FA42FF"/>
    <w:rsid w:val="00FA4D4D"/>
    <w:rsid w:val="00FA58DC"/>
    <w:rsid w:val="00FA6C7D"/>
    <w:rsid w:val="00FA710D"/>
    <w:rsid w:val="00FB122D"/>
    <w:rsid w:val="00FB15A9"/>
    <w:rsid w:val="00FB1680"/>
    <w:rsid w:val="00FB250E"/>
    <w:rsid w:val="00FB3F53"/>
    <w:rsid w:val="00FB5348"/>
    <w:rsid w:val="00FC0114"/>
    <w:rsid w:val="00FC01BE"/>
    <w:rsid w:val="00FC31AD"/>
    <w:rsid w:val="00FC4158"/>
    <w:rsid w:val="00FC60F0"/>
    <w:rsid w:val="00FC6106"/>
    <w:rsid w:val="00FC7EA1"/>
    <w:rsid w:val="00FD0A47"/>
    <w:rsid w:val="00FD17D1"/>
    <w:rsid w:val="00FD2089"/>
    <w:rsid w:val="00FD2B40"/>
    <w:rsid w:val="00FD33CC"/>
    <w:rsid w:val="00FD4AAE"/>
    <w:rsid w:val="00FD4CBD"/>
    <w:rsid w:val="00FD7E28"/>
    <w:rsid w:val="00FE08F7"/>
    <w:rsid w:val="00FE1319"/>
    <w:rsid w:val="00FE3DDA"/>
    <w:rsid w:val="00FE4386"/>
    <w:rsid w:val="00FE6DEB"/>
    <w:rsid w:val="00FF4CDC"/>
    <w:rsid w:val="00FF53D2"/>
    <w:rsid w:val="00FF630A"/>
    <w:rsid w:val="00FF66F6"/>
    <w:rsid w:val="00FF6E2B"/>
    <w:rsid w:val="00FF7BE2"/>
    <w:rsid w:val="00FF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5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7800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0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2E4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2E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</Words>
  <Characters>126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湖南工商大学离退休人员外出集体活动审批表</dc:title>
  <dc:subject/>
  <dc:creator>杨柳</dc:creator>
  <cp:keywords/>
  <dc:description/>
  <cp:lastModifiedBy>User</cp:lastModifiedBy>
  <cp:revision>5</cp:revision>
  <cp:lastPrinted>2020-06-30T01:24:00Z</cp:lastPrinted>
  <dcterms:created xsi:type="dcterms:W3CDTF">2020-06-30T01:24:00Z</dcterms:created>
  <dcterms:modified xsi:type="dcterms:W3CDTF">2020-07-01T07:39:00Z</dcterms:modified>
</cp:coreProperties>
</file>